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60"/>
        <w:tblW w:w="5016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4"/>
        <w:gridCol w:w="12"/>
        <w:gridCol w:w="6708"/>
        <w:gridCol w:w="3735"/>
      </w:tblGrid>
      <w:tr w:rsidR="00B35243" w:rsidTr="00433375">
        <w:trPr>
          <w:gridBefore w:val="1"/>
          <w:wBefore w:w="14" w:type="dxa"/>
          <w:trHeight w:val="13"/>
        </w:trPr>
        <w:tc>
          <w:tcPr>
            <w:tcW w:w="10450" w:type="dxa"/>
            <w:gridSpan w:val="3"/>
            <w:tcBorders>
              <w:bottom w:val="single" w:sz="12" w:space="0" w:color="FFD556" w:themeColor="accent1"/>
            </w:tcBorders>
          </w:tcPr>
          <w:p w:rsidR="00B96F6E" w:rsidRPr="00175099" w:rsidRDefault="00B96F6E" w:rsidP="00BF378E">
            <w:pPr>
              <w:pStyle w:val="Heading1"/>
              <w:rPr>
                <w:rFonts w:asciiTheme="majorBidi" w:hAnsiTheme="majorBidi"/>
                <w:sz w:val="28"/>
                <w:szCs w:val="28"/>
              </w:rPr>
            </w:pPr>
          </w:p>
          <w:p w:rsidR="00B96F6E" w:rsidRPr="00175099" w:rsidRDefault="00B96F6E" w:rsidP="00B96F6E">
            <w:pPr>
              <w:tabs>
                <w:tab w:val="left" w:pos="17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75099">
              <w:rPr>
                <w:b/>
                <w:bCs/>
                <w:sz w:val="28"/>
                <w:szCs w:val="28"/>
              </w:rPr>
              <w:t>IRANSHAR TERMINAL</w:t>
            </w:r>
          </w:p>
          <w:p w:rsidR="00B96F6E" w:rsidRPr="00175099" w:rsidRDefault="00B96F6E" w:rsidP="00B96F6E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 w:rsidRPr="00175099">
              <w:rPr>
                <w:sz w:val="28"/>
                <w:szCs w:val="28"/>
              </w:rPr>
              <w:t>INVESTMENT CONFERENCE QUESTION FORM</w:t>
            </w:r>
          </w:p>
        </w:tc>
      </w:tr>
      <w:tr w:rsidR="00B35243" w:rsidTr="00433375">
        <w:trPr>
          <w:gridBefore w:val="2"/>
          <w:wBefore w:w="26" w:type="dxa"/>
          <w:trHeight w:val="466"/>
        </w:trPr>
        <w:tc>
          <w:tcPr>
            <w:tcW w:w="6708" w:type="dxa"/>
            <w:tcBorders>
              <w:left w:val="single" w:sz="4" w:space="0" w:color="FFFFFF" w:themeColor="background1"/>
              <w:bottom w:val="single" w:sz="12" w:space="0" w:color="FFD556" w:themeColor="accent1"/>
              <w:right w:val="single" w:sz="4" w:space="0" w:color="FFFFFF" w:themeColor="background1"/>
            </w:tcBorders>
          </w:tcPr>
          <w:p w:rsidR="00B35243" w:rsidRPr="00306A72" w:rsidRDefault="009B2DC7" w:rsidP="00675E9A">
            <w:pPr>
              <w:pStyle w:val="Heading2"/>
              <w:spacing w:before="0" w:after="0" w:line="360" w:lineRule="auto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cipient Name:"/>
                <w:tag w:val="Recipient Name:"/>
                <w:id w:val="2044861746"/>
                <w:placeholder>
                  <w:docPart w:val="3526FB6378A04EE096B8C1B4052D0387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B35243" w:rsidRPr="00306A72">
                  <w:rPr>
                    <w:sz w:val="24"/>
                    <w:szCs w:val="24"/>
                  </w:rPr>
                  <w:t xml:space="preserve"> Name:          </w:t>
                </w:r>
              </w:sdtContent>
            </w:sdt>
          </w:p>
          <w:p w:rsidR="00B35243" w:rsidRPr="002452B6" w:rsidRDefault="00B35243" w:rsidP="00675E9A">
            <w:pPr>
              <w:pStyle w:val="Heading3"/>
              <w:spacing w:after="0" w:line="360" w:lineRule="auto"/>
              <w:jc w:val="left"/>
              <w:rPr>
                <w:szCs w:val="20"/>
              </w:rPr>
            </w:pPr>
            <w:r w:rsidRPr="002452B6">
              <w:rPr>
                <w:szCs w:val="20"/>
              </w:rPr>
              <w:t xml:space="preserve"> Position </w:t>
            </w:r>
            <w:sdt>
              <w:sdtPr>
                <w:rPr>
                  <w:szCs w:val="20"/>
                </w:rPr>
                <w:alias w:val="Enter job title:"/>
                <w:tag w:val="Enter job title:"/>
                <w:id w:val="1595747329"/>
                <w:placeholder>
                  <w:docPart w:val="EF08344E37314B65A37CE3C3F6C63083"/>
                </w:placeholder>
                <w:temporary/>
                <w:showingPlcHdr/>
                <w15:appearance w15:val="hidden"/>
              </w:sdtPr>
              <w:sdtEndPr/>
              <w:sdtContent>
                <w:r w:rsidRPr="002452B6">
                  <w:rPr>
                    <w:szCs w:val="20"/>
                  </w:rPr>
                  <w:t>Title</w:t>
                </w:r>
              </w:sdtContent>
            </w:sdt>
            <w:r w:rsidRPr="002452B6">
              <w:rPr>
                <w:szCs w:val="20"/>
              </w:rPr>
              <w:t>:</w:t>
            </w:r>
          </w:p>
          <w:p w:rsidR="00B35243" w:rsidRPr="006E6D52" w:rsidRDefault="00B35243" w:rsidP="00010C70">
            <w:pPr>
              <w:pStyle w:val="Heading3"/>
              <w:tabs>
                <w:tab w:val="left" w:pos="2130"/>
              </w:tabs>
              <w:spacing w:after="0" w:line="360" w:lineRule="auto"/>
              <w:jc w:val="left"/>
              <w:rPr>
                <w:szCs w:val="20"/>
              </w:rPr>
            </w:pPr>
            <w:r w:rsidRPr="002452B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Enter company:"/>
                <w:tag w:val="Enter company:"/>
                <w:id w:val="-2066485363"/>
                <w:placeholder>
                  <w:docPart w:val="D125238C64A44C54AD7CB908A3EC0D99"/>
                </w:placeholder>
                <w:temporary/>
                <w:showingPlcHdr/>
                <w15:appearance w15:val="hidden"/>
              </w:sdtPr>
              <w:sdtEndPr/>
              <w:sdtContent>
                <w:r w:rsidRPr="002452B6">
                  <w:rPr>
                    <w:szCs w:val="20"/>
                  </w:rPr>
                  <w:t>Company</w:t>
                </w:r>
              </w:sdtContent>
            </w:sdt>
            <w:r w:rsidRPr="002452B6">
              <w:rPr>
                <w:szCs w:val="20"/>
              </w:rPr>
              <w:t>:</w:t>
            </w:r>
            <w:r w:rsidR="00010C70">
              <w:rPr>
                <w:szCs w:val="20"/>
              </w:rPr>
              <w:tab/>
            </w:r>
          </w:p>
        </w:tc>
        <w:tc>
          <w:tcPr>
            <w:tcW w:w="3735" w:type="dxa"/>
            <w:tcBorders>
              <w:left w:val="single" w:sz="4" w:space="0" w:color="FFFFFF" w:themeColor="background1"/>
              <w:bottom w:val="single" w:sz="12" w:space="0" w:color="FFD556" w:themeColor="accent1"/>
              <w:right w:val="single" w:sz="4" w:space="0" w:color="FFFFFF" w:themeColor="background1"/>
            </w:tcBorders>
            <w:shd w:val="clear" w:color="auto" w:fill="FFD556" w:themeFill="accent1"/>
          </w:tcPr>
          <w:p w:rsidR="00B35243" w:rsidRDefault="00B35243" w:rsidP="00675E9A">
            <w:pPr>
              <w:pStyle w:val="Heading2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</w:t>
            </w:r>
          </w:p>
          <w:p w:rsidR="00B35243" w:rsidRDefault="00B35243" w:rsidP="00675E9A">
            <w:pPr>
              <w:pStyle w:val="Heading2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A634F" w:rsidRPr="008A634F" w:rsidRDefault="00B35243" w:rsidP="008A634F">
            <w:pPr>
              <w:pStyle w:val="Heading2"/>
              <w:spacing w:before="0" w:after="0" w:line="240" w:lineRule="auto"/>
              <w:jc w:val="left"/>
              <w:rPr>
                <w:rFonts w:asciiTheme="majorBidi" w:hAnsiTheme="majorBidi"/>
                <w:sz w:val="20"/>
                <w:szCs w:val="20"/>
              </w:rPr>
            </w:pPr>
            <w:r w:rsidRPr="005F30CE">
              <w:rPr>
                <w:rFonts w:asciiTheme="majorBidi" w:hAnsiTheme="majorBidi"/>
                <w:sz w:val="20"/>
                <w:szCs w:val="20"/>
              </w:rPr>
              <w:t>Address:</w:t>
            </w:r>
          </w:p>
          <w:p w:rsidR="00B35243" w:rsidRPr="005F30CE" w:rsidRDefault="00B35243" w:rsidP="00675E9A">
            <w:pPr>
              <w:pStyle w:val="Heading2"/>
              <w:spacing w:before="0" w:after="0" w:line="240" w:lineRule="auto"/>
              <w:jc w:val="left"/>
              <w:rPr>
                <w:rFonts w:asciiTheme="majorBidi" w:hAnsiTheme="majorBidi"/>
                <w:sz w:val="20"/>
                <w:szCs w:val="20"/>
              </w:rPr>
            </w:pPr>
            <w:r w:rsidRPr="005F30CE">
              <w:rPr>
                <w:rFonts w:asciiTheme="majorBidi" w:hAnsiTheme="majorBidi"/>
                <w:sz w:val="20"/>
                <w:szCs w:val="20"/>
              </w:rPr>
              <w:t>Email:</w:t>
            </w:r>
          </w:p>
          <w:p w:rsidR="00B35243" w:rsidRDefault="00B35243" w:rsidP="00675E9A">
            <w:pPr>
              <w:pStyle w:val="Heading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F30CE">
              <w:rPr>
                <w:rFonts w:asciiTheme="majorBidi" w:hAnsiTheme="majorBidi"/>
                <w:sz w:val="20"/>
                <w:szCs w:val="20"/>
              </w:rPr>
              <w:t>Telephone:</w:t>
            </w:r>
          </w:p>
        </w:tc>
      </w:tr>
      <w:tr w:rsidR="00B35243" w:rsidTr="00B96F6E">
        <w:trPr>
          <w:trHeight w:val="6653"/>
        </w:trPr>
        <w:tc>
          <w:tcPr>
            <w:tcW w:w="10464" w:type="dxa"/>
            <w:gridSpan w:val="4"/>
            <w:tcBorders>
              <w:bottom w:val="single" w:sz="12" w:space="0" w:color="FFD556" w:themeColor="accent1"/>
            </w:tcBorders>
          </w:tcPr>
          <w:p w:rsidR="00BF378E" w:rsidRDefault="00BF378E" w:rsidP="00675E9A"/>
          <w:p w:rsidR="00B35243" w:rsidRPr="00BF378E" w:rsidRDefault="00BF378E" w:rsidP="00BF378E">
            <w:r>
              <w:t>Please ask your questions (in detail):</w:t>
            </w:r>
          </w:p>
        </w:tc>
      </w:tr>
    </w:tbl>
    <w:p w:rsidR="00F303FA" w:rsidRPr="00743057" w:rsidRDefault="00F303FA" w:rsidP="00433375">
      <w:pPr>
        <w:tabs>
          <w:tab w:val="left" w:pos="6345"/>
        </w:tabs>
        <w:spacing w:after="0"/>
      </w:pPr>
      <w:bookmarkStart w:id="0" w:name="_GoBack"/>
      <w:bookmarkEnd w:id="0"/>
    </w:p>
    <w:sectPr w:rsidR="00F303FA" w:rsidRPr="00743057" w:rsidSect="00D30F2D">
      <w:footerReference w:type="default" r:id="rId8"/>
      <w:headerReference w:type="first" r:id="rId9"/>
      <w:footerReference w:type="first" r:id="rId10"/>
      <w:pgSz w:w="11906" w:h="16838" w:code="9"/>
      <w:pgMar w:top="2268" w:right="720" w:bottom="1701" w:left="720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C7" w:rsidRDefault="009B2DC7" w:rsidP="008B2920">
      <w:pPr>
        <w:spacing w:after="0" w:line="240" w:lineRule="auto"/>
      </w:pPr>
      <w:r>
        <w:separator/>
      </w:r>
    </w:p>
  </w:endnote>
  <w:endnote w:type="continuationSeparator" w:id="0">
    <w:p w:rsidR="009B2DC7" w:rsidRDefault="009B2DC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F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9A" w:rsidRPr="00E541C3" w:rsidRDefault="00675E9A" w:rsidP="00675E9A">
    <w:pPr>
      <w:pStyle w:val="Tabletext"/>
      <w:tabs>
        <w:tab w:val="left" w:pos="4536"/>
      </w:tabs>
      <w:jc w:val="right"/>
      <w:rPr>
        <w:rFonts w:ascii="Helvetica" w:hAnsi="Helvetica" w:cs="Times"/>
        <w:bCs/>
        <w:sz w:val="16"/>
        <w:szCs w:val="16"/>
      </w:rPr>
    </w:pPr>
    <w:r w:rsidRPr="00E541C3">
      <w:rPr>
        <w:sz w:val="16"/>
        <w:szCs w:val="16"/>
      </w:rPr>
      <w:tab/>
    </w:r>
    <w:r w:rsidRPr="00675E9A">
      <w:rPr>
        <w:noProof/>
        <w:sz w:val="16"/>
        <w:szCs w:val="16"/>
        <w:lang w:bidi="fa-IR"/>
      </w:rPr>
      <w:drawing>
        <wp:inline distT="0" distB="0" distL="0" distR="0" wp14:anchorId="3EA2FA76" wp14:editId="0D6F5311">
          <wp:extent cx="1541721" cy="424815"/>
          <wp:effectExtent l="0" t="0" r="1905" b="0"/>
          <wp:docPr id="2" name="Picture 2" descr="Z:\Boka\0000\logo\3T Cubev final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oka\0000\logo\3T Cubev final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245" cy="43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E9A" w:rsidRPr="00675E9A" w:rsidRDefault="00675E9A" w:rsidP="00675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C7" w:rsidRDefault="009B2DC7" w:rsidP="008B2920">
      <w:pPr>
        <w:spacing w:after="0" w:line="240" w:lineRule="auto"/>
      </w:pPr>
      <w:r>
        <w:separator/>
      </w:r>
    </w:p>
  </w:footnote>
  <w:footnote w:type="continuationSeparator" w:id="0">
    <w:p w:rsidR="009B2DC7" w:rsidRDefault="009B2DC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0CE" w:rsidRDefault="005F30CE">
    <w:pPr>
      <w:pStyle w:val="Header"/>
    </w:pPr>
    <w:r>
      <w:rPr>
        <w:noProof/>
        <w:lang w:bidi="fa-IR"/>
      </w:rPr>
      <w:drawing>
        <wp:inline distT="0" distB="0" distL="0" distR="0">
          <wp:extent cx="1626781" cy="641527"/>
          <wp:effectExtent l="0" t="0" r="0" b="6350"/>
          <wp:docPr id="3" name="Picture 3" descr="C:\Users\3T-NACO\Desktop\تصوير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T-NACO\Desktop\تصوير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232" cy="65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DB"/>
    <w:rsid w:val="00010C70"/>
    <w:rsid w:val="000243D1"/>
    <w:rsid w:val="00035E9A"/>
    <w:rsid w:val="00057F04"/>
    <w:rsid w:val="00064D4F"/>
    <w:rsid w:val="00071E0C"/>
    <w:rsid w:val="000808CC"/>
    <w:rsid w:val="000A378C"/>
    <w:rsid w:val="000C447B"/>
    <w:rsid w:val="0010042F"/>
    <w:rsid w:val="00135C2C"/>
    <w:rsid w:val="00142F58"/>
    <w:rsid w:val="00153ED4"/>
    <w:rsid w:val="00175099"/>
    <w:rsid w:val="00184664"/>
    <w:rsid w:val="001F60D3"/>
    <w:rsid w:val="002452B6"/>
    <w:rsid w:val="00252F7E"/>
    <w:rsid w:val="002646BD"/>
    <w:rsid w:val="0027115C"/>
    <w:rsid w:val="00293B83"/>
    <w:rsid w:val="00306A72"/>
    <w:rsid w:val="00362C4A"/>
    <w:rsid w:val="00390414"/>
    <w:rsid w:val="003A6781"/>
    <w:rsid w:val="003B242D"/>
    <w:rsid w:val="003B5B09"/>
    <w:rsid w:val="003E1711"/>
    <w:rsid w:val="00406FDA"/>
    <w:rsid w:val="00433375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5F30CE"/>
    <w:rsid w:val="00613EB9"/>
    <w:rsid w:val="00630D36"/>
    <w:rsid w:val="006337E6"/>
    <w:rsid w:val="00675E9A"/>
    <w:rsid w:val="006A3CE7"/>
    <w:rsid w:val="006C6DEF"/>
    <w:rsid w:val="006E6D52"/>
    <w:rsid w:val="006F1734"/>
    <w:rsid w:val="006F57E0"/>
    <w:rsid w:val="00702430"/>
    <w:rsid w:val="00743057"/>
    <w:rsid w:val="007804C7"/>
    <w:rsid w:val="00781D13"/>
    <w:rsid w:val="00783C41"/>
    <w:rsid w:val="00787503"/>
    <w:rsid w:val="007E7032"/>
    <w:rsid w:val="00833359"/>
    <w:rsid w:val="00853CE2"/>
    <w:rsid w:val="00860491"/>
    <w:rsid w:val="00863709"/>
    <w:rsid w:val="00887A77"/>
    <w:rsid w:val="008A634F"/>
    <w:rsid w:val="008B2920"/>
    <w:rsid w:val="008B2DF7"/>
    <w:rsid w:val="009039F1"/>
    <w:rsid w:val="009244EC"/>
    <w:rsid w:val="00943B8B"/>
    <w:rsid w:val="009B2DC7"/>
    <w:rsid w:val="00A213B1"/>
    <w:rsid w:val="00A50A33"/>
    <w:rsid w:val="00A85B6F"/>
    <w:rsid w:val="00AA3476"/>
    <w:rsid w:val="00AA6B7B"/>
    <w:rsid w:val="00AB1351"/>
    <w:rsid w:val="00AB540C"/>
    <w:rsid w:val="00AC5D83"/>
    <w:rsid w:val="00AE117F"/>
    <w:rsid w:val="00B35243"/>
    <w:rsid w:val="00B41780"/>
    <w:rsid w:val="00B56F21"/>
    <w:rsid w:val="00B67DB0"/>
    <w:rsid w:val="00B96F6E"/>
    <w:rsid w:val="00BD5EFB"/>
    <w:rsid w:val="00BD71D9"/>
    <w:rsid w:val="00BF378E"/>
    <w:rsid w:val="00C35EFB"/>
    <w:rsid w:val="00C73037"/>
    <w:rsid w:val="00CD2D11"/>
    <w:rsid w:val="00CD7978"/>
    <w:rsid w:val="00CE27DB"/>
    <w:rsid w:val="00D2689C"/>
    <w:rsid w:val="00D30F2D"/>
    <w:rsid w:val="00D84778"/>
    <w:rsid w:val="00DF09DD"/>
    <w:rsid w:val="00DF6A6F"/>
    <w:rsid w:val="00E20402"/>
    <w:rsid w:val="00E62072"/>
    <w:rsid w:val="00E7158F"/>
    <w:rsid w:val="00E928A3"/>
    <w:rsid w:val="00F303FA"/>
    <w:rsid w:val="00F31858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4BBC3D6-C580-479E-B633-D3125D0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customStyle="1" w:styleId="Tabletext">
    <w:name w:val="Table text"/>
    <w:basedOn w:val="Normal"/>
    <w:rsid w:val="00675E9A"/>
    <w:pPr>
      <w:spacing w:before="40" w:after="40" w:line="240" w:lineRule="auto"/>
    </w:pPr>
    <w:rPr>
      <w:rFonts w:ascii="Arial" w:eastAsia="Times New Roman" w:hAnsi="Arial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T-NACO\AppData\Roaming\Microsoft\Templates\Crisp%20and%20clean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26FB6378A04EE096B8C1B4052D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DBFB-B065-404C-9BA7-B27FF5667458}"/>
      </w:docPartPr>
      <w:docPartBody>
        <w:p w:rsidR="00BC1FA0" w:rsidRDefault="00F6533E" w:rsidP="00F6533E">
          <w:pPr>
            <w:pStyle w:val="3526FB6378A04EE096B8C1B4052D0387"/>
          </w:pPr>
          <w:r>
            <w:t>Recipient Name</w:t>
          </w:r>
        </w:p>
      </w:docPartBody>
    </w:docPart>
    <w:docPart>
      <w:docPartPr>
        <w:name w:val="EF08344E37314B65A37CE3C3F6C6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E09E-51CA-4D58-972C-F15ED042CB05}"/>
      </w:docPartPr>
      <w:docPartBody>
        <w:p w:rsidR="00BC1FA0" w:rsidRDefault="00F6533E" w:rsidP="00F6533E">
          <w:pPr>
            <w:pStyle w:val="EF08344E37314B65A37CE3C3F6C63083"/>
          </w:pPr>
          <w:r w:rsidRPr="00A85B6F">
            <w:t>Title</w:t>
          </w:r>
        </w:p>
      </w:docPartBody>
    </w:docPart>
    <w:docPart>
      <w:docPartPr>
        <w:name w:val="D125238C64A44C54AD7CB908A3EC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EC0D-EB6A-44C4-BF85-0D686B94395D}"/>
      </w:docPartPr>
      <w:docPartBody>
        <w:p w:rsidR="00BC1FA0" w:rsidRDefault="00F6533E" w:rsidP="00F6533E">
          <w:pPr>
            <w:pStyle w:val="D125238C64A44C54AD7CB908A3EC0D99"/>
          </w:pPr>
          <w:r w:rsidRPr="00A85B6F"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61"/>
    <w:rsid w:val="00070FDA"/>
    <w:rsid w:val="003B33FD"/>
    <w:rsid w:val="00BC1FA0"/>
    <w:rsid w:val="00D259E4"/>
    <w:rsid w:val="00D55E61"/>
    <w:rsid w:val="00DF4991"/>
    <w:rsid w:val="00E5312B"/>
    <w:rsid w:val="00F6533E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037BE761A440C4ABCD80A4298F3BC5">
    <w:name w:val="78037BE761A440C4ABCD80A4298F3BC5"/>
    <w:pPr>
      <w:bidi/>
    </w:pPr>
  </w:style>
  <w:style w:type="paragraph" w:customStyle="1" w:styleId="B94686C40E1D41A2B00753798F5876E6">
    <w:name w:val="B94686C40E1D41A2B00753798F5876E6"/>
    <w:pPr>
      <w:bidi/>
    </w:pPr>
  </w:style>
  <w:style w:type="paragraph" w:customStyle="1" w:styleId="A7F07A67A81B4C32BD9D072AF90ED61F">
    <w:name w:val="A7F07A67A81B4C32BD9D072AF90ED61F"/>
    <w:pPr>
      <w:bidi/>
    </w:pPr>
  </w:style>
  <w:style w:type="paragraph" w:customStyle="1" w:styleId="82EDBB44F9FB476DB9373B40A050B647">
    <w:name w:val="82EDBB44F9FB476DB9373B40A050B647"/>
    <w:pPr>
      <w:bidi/>
    </w:pPr>
  </w:style>
  <w:style w:type="paragraph" w:customStyle="1" w:styleId="8C1C2F7442D6473BAE5A76CEC1B35687">
    <w:name w:val="8C1C2F7442D6473BAE5A76CEC1B35687"/>
    <w:pPr>
      <w:bidi/>
    </w:pPr>
  </w:style>
  <w:style w:type="paragraph" w:customStyle="1" w:styleId="A2115AFDBFEA4C0A9E14D7C7B6AD7E57">
    <w:name w:val="A2115AFDBFEA4C0A9E14D7C7B6AD7E57"/>
    <w:pPr>
      <w:bidi/>
    </w:pPr>
  </w:style>
  <w:style w:type="paragraph" w:customStyle="1" w:styleId="79E42E62B3F440B2BE04B3F1E4669322">
    <w:name w:val="79E42E62B3F440B2BE04B3F1E4669322"/>
    <w:pPr>
      <w:bidi/>
    </w:pPr>
  </w:style>
  <w:style w:type="paragraph" w:customStyle="1" w:styleId="0BE0B7F295224F37B4C80C3CB614A71F">
    <w:name w:val="0BE0B7F295224F37B4C80C3CB614A71F"/>
    <w:pPr>
      <w:bidi/>
    </w:pPr>
  </w:style>
  <w:style w:type="paragraph" w:customStyle="1" w:styleId="2084D0E619B342BD8464214C4533AF17">
    <w:name w:val="2084D0E619B342BD8464214C4533AF17"/>
    <w:pPr>
      <w:bidi/>
    </w:pPr>
  </w:style>
  <w:style w:type="paragraph" w:customStyle="1" w:styleId="DF159F0380764734889ED7FF7E5C7D4F">
    <w:name w:val="DF159F0380764734889ED7FF7E5C7D4F"/>
    <w:pPr>
      <w:bidi/>
    </w:pPr>
  </w:style>
  <w:style w:type="paragraph" w:customStyle="1" w:styleId="9588747CD14545F6B960C858AEC98390">
    <w:name w:val="9588747CD14545F6B960C858AEC98390"/>
    <w:pPr>
      <w:bidi/>
    </w:pPr>
  </w:style>
  <w:style w:type="paragraph" w:customStyle="1" w:styleId="6642A931BFE745BF9A10BB22710DC0FF">
    <w:name w:val="6642A931BFE745BF9A10BB22710DC0FF"/>
    <w:pPr>
      <w:bidi/>
    </w:pPr>
  </w:style>
  <w:style w:type="paragraph" w:customStyle="1" w:styleId="4EDB1BEFB1554CC2A69D642A8A6F9DDA">
    <w:name w:val="4EDB1BEFB1554CC2A69D642A8A6F9DDA"/>
    <w:pPr>
      <w:bidi/>
    </w:pPr>
  </w:style>
  <w:style w:type="paragraph" w:customStyle="1" w:styleId="302AED3E67B446A28FCAF49A73FEF7BA">
    <w:name w:val="302AED3E67B446A28FCAF49A73FEF7BA"/>
    <w:pPr>
      <w:bidi/>
    </w:pPr>
  </w:style>
  <w:style w:type="paragraph" w:customStyle="1" w:styleId="01EEA918C3CF4BBD914F587D6664FB14">
    <w:name w:val="01EEA918C3CF4BBD914F587D6664FB14"/>
    <w:pPr>
      <w:bidi/>
    </w:pPr>
  </w:style>
  <w:style w:type="paragraph" w:customStyle="1" w:styleId="FB4E3BC84E8A4094B0FA8E15A0684BF9">
    <w:name w:val="FB4E3BC84E8A4094B0FA8E15A0684BF9"/>
    <w:rsid w:val="00F6533E"/>
    <w:pPr>
      <w:bidi/>
    </w:pPr>
  </w:style>
  <w:style w:type="paragraph" w:customStyle="1" w:styleId="FD176182317044299B7FD74F639CB22D">
    <w:name w:val="FD176182317044299B7FD74F639CB22D"/>
    <w:rsid w:val="00F6533E"/>
    <w:pPr>
      <w:bidi/>
    </w:pPr>
  </w:style>
  <w:style w:type="paragraph" w:customStyle="1" w:styleId="298339965008450EA35EB207CB6F8C01">
    <w:name w:val="298339965008450EA35EB207CB6F8C01"/>
    <w:rsid w:val="00F6533E"/>
    <w:pPr>
      <w:bidi/>
    </w:pPr>
  </w:style>
  <w:style w:type="paragraph" w:customStyle="1" w:styleId="7A9282E89A874AFD8700D8086BDDF32B">
    <w:name w:val="7A9282E89A874AFD8700D8086BDDF32B"/>
    <w:rsid w:val="00F6533E"/>
    <w:pPr>
      <w:bidi/>
    </w:pPr>
  </w:style>
  <w:style w:type="paragraph" w:customStyle="1" w:styleId="8696ACED53DA49F68FC0896C35F4EE4E">
    <w:name w:val="8696ACED53DA49F68FC0896C35F4EE4E"/>
    <w:rsid w:val="00F6533E"/>
    <w:pPr>
      <w:bidi/>
    </w:pPr>
  </w:style>
  <w:style w:type="paragraph" w:customStyle="1" w:styleId="CAFB4F52F909450183AC66AACDCBF4A3">
    <w:name w:val="CAFB4F52F909450183AC66AACDCBF4A3"/>
    <w:rsid w:val="00F6533E"/>
    <w:pPr>
      <w:bidi/>
    </w:pPr>
  </w:style>
  <w:style w:type="paragraph" w:customStyle="1" w:styleId="2B28F256A1D545EABF8828A698229D47">
    <w:name w:val="2B28F256A1D545EABF8828A698229D47"/>
    <w:rsid w:val="00F6533E"/>
    <w:pPr>
      <w:bidi/>
    </w:pPr>
  </w:style>
  <w:style w:type="paragraph" w:customStyle="1" w:styleId="A4E03AA918054B739EEB77F2207E2ED5">
    <w:name w:val="A4E03AA918054B739EEB77F2207E2ED5"/>
    <w:rsid w:val="00F6533E"/>
    <w:pPr>
      <w:bidi/>
    </w:pPr>
  </w:style>
  <w:style w:type="paragraph" w:customStyle="1" w:styleId="CC3E3C6BAA054CE7AACF9B6EA419B5FE">
    <w:name w:val="CC3E3C6BAA054CE7AACF9B6EA419B5FE"/>
    <w:rsid w:val="00F6533E"/>
    <w:pPr>
      <w:bidi/>
    </w:pPr>
  </w:style>
  <w:style w:type="paragraph" w:customStyle="1" w:styleId="6434464A503C4D218A0AF5895760800E">
    <w:name w:val="6434464A503C4D218A0AF5895760800E"/>
    <w:rsid w:val="00F6533E"/>
    <w:pPr>
      <w:bidi/>
    </w:pPr>
  </w:style>
  <w:style w:type="paragraph" w:customStyle="1" w:styleId="2422D2B4EEA44ED9A3846A27699901BB">
    <w:name w:val="2422D2B4EEA44ED9A3846A27699901BB"/>
    <w:rsid w:val="00F6533E"/>
    <w:pPr>
      <w:bidi/>
    </w:pPr>
  </w:style>
  <w:style w:type="paragraph" w:customStyle="1" w:styleId="64AE81CDFB684C2396E6E40B634F7BAF">
    <w:name w:val="64AE81CDFB684C2396E6E40B634F7BAF"/>
    <w:rsid w:val="00F6533E"/>
    <w:pPr>
      <w:bidi/>
    </w:pPr>
  </w:style>
  <w:style w:type="paragraph" w:customStyle="1" w:styleId="E5FB30595D06483BBA5807E37885AFD9">
    <w:name w:val="E5FB30595D06483BBA5807E37885AFD9"/>
    <w:rsid w:val="00F6533E"/>
    <w:pPr>
      <w:bidi/>
    </w:pPr>
  </w:style>
  <w:style w:type="paragraph" w:customStyle="1" w:styleId="8EAC84F2C946469E991FC4F0100FD7B7">
    <w:name w:val="8EAC84F2C946469E991FC4F0100FD7B7"/>
    <w:rsid w:val="00F6533E"/>
    <w:pPr>
      <w:bidi/>
    </w:pPr>
  </w:style>
  <w:style w:type="paragraph" w:customStyle="1" w:styleId="702C3A0D5AE843008219D1A02A620837">
    <w:name w:val="702C3A0D5AE843008219D1A02A620837"/>
    <w:rsid w:val="00F6533E"/>
    <w:pPr>
      <w:bidi/>
    </w:pPr>
  </w:style>
  <w:style w:type="paragraph" w:customStyle="1" w:styleId="FA3687E46CB3433196088ADE07E8C869">
    <w:name w:val="FA3687E46CB3433196088ADE07E8C869"/>
    <w:rsid w:val="00F6533E"/>
    <w:pPr>
      <w:bidi/>
    </w:pPr>
  </w:style>
  <w:style w:type="paragraph" w:customStyle="1" w:styleId="7AD2B74893DF4368873B99A3E1DEFA08">
    <w:name w:val="7AD2B74893DF4368873B99A3E1DEFA08"/>
    <w:rsid w:val="00F6533E"/>
    <w:pPr>
      <w:bidi/>
    </w:pPr>
  </w:style>
  <w:style w:type="paragraph" w:customStyle="1" w:styleId="F8E9D44C2C524376A42280CC2E6FD004">
    <w:name w:val="F8E9D44C2C524376A42280CC2E6FD004"/>
    <w:rsid w:val="00F6533E"/>
    <w:pPr>
      <w:bidi/>
    </w:pPr>
  </w:style>
  <w:style w:type="paragraph" w:customStyle="1" w:styleId="27FEC959A4924BB49C1FAAFEBDDCF99D">
    <w:name w:val="27FEC959A4924BB49C1FAAFEBDDCF99D"/>
    <w:rsid w:val="00F6533E"/>
    <w:pPr>
      <w:bidi/>
    </w:pPr>
  </w:style>
  <w:style w:type="paragraph" w:customStyle="1" w:styleId="1AE359348D144940ABF87ADF7D3A3143">
    <w:name w:val="1AE359348D144940ABF87ADF7D3A3143"/>
    <w:rsid w:val="00F6533E"/>
    <w:pPr>
      <w:bidi/>
    </w:pPr>
  </w:style>
  <w:style w:type="paragraph" w:customStyle="1" w:styleId="C7BA42E38F2648BBB3F6912E77524C86">
    <w:name w:val="C7BA42E38F2648BBB3F6912E77524C86"/>
    <w:rsid w:val="00F6533E"/>
    <w:pPr>
      <w:bidi/>
    </w:pPr>
  </w:style>
  <w:style w:type="paragraph" w:customStyle="1" w:styleId="91C92C1A1B164BA88899202E32579409">
    <w:name w:val="91C92C1A1B164BA88899202E32579409"/>
    <w:rsid w:val="00F6533E"/>
    <w:pPr>
      <w:bidi/>
    </w:pPr>
  </w:style>
  <w:style w:type="paragraph" w:customStyle="1" w:styleId="22D9464FC9274EE5AB853F2E5E84539A">
    <w:name w:val="22D9464FC9274EE5AB853F2E5E84539A"/>
    <w:rsid w:val="00F6533E"/>
    <w:pPr>
      <w:bidi/>
    </w:pPr>
  </w:style>
  <w:style w:type="paragraph" w:customStyle="1" w:styleId="770736D3822E4F5391A9DAD5CE940399">
    <w:name w:val="770736D3822E4F5391A9DAD5CE940399"/>
    <w:rsid w:val="00F6533E"/>
    <w:pPr>
      <w:bidi/>
    </w:pPr>
  </w:style>
  <w:style w:type="paragraph" w:customStyle="1" w:styleId="CF2D580DFBFF4684B1532F1581C1CB48">
    <w:name w:val="CF2D580DFBFF4684B1532F1581C1CB48"/>
    <w:rsid w:val="00F6533E"/>
    <w:pPr>
      <w:bidi/>
    </w:pPr>
  </w:style>
  <w:style w:type="paragraph" w:customStyle="1" w:styleId="50C3347EACBD4E4F980A9CB840BD7115">
    <w:name w:val="50C3347EACBD4E4F980A9CB840BD7115"/>
    <w:rsid w:val="00F6533E"/>
    <w:pPr>
      <w:bidi/>
    </w:pPr>
  </w:style>
  <w:style w:type="paragraph" w:customStyle="1" w:styleId="1C33FFB7282946FB95E9E4CDA2F2C1EE">
    <w:name w:val="1C33FFB7282946FB95E9E4CDA2F2C1EE"/>
    <w:rsid w:val="00F6533E"/>
    <w:pPr>
      <w:bidi/>
    </w:pPr>
  </w:style>
  <w:style w:type="paragraph" w:customStyle="1" w:styleId="45FCA53C046D4B0CAC1F78EEEEA74726">
    <w:name w:val="45FCA53C046D4B0CAC1F78EEEEA74726"/>
    <w:rsid w:val="00F6533E"/>
    <w:pPr>
      <w:bidi/>
    </w:pPr>
  </w:style>
  <w:style w:type="paragraph" w:customStyle="1" w:styleId="52393592BB604258B0A867C7FBC6E288">
    <w:name w:val="52393592BB604258B0A867C7FBC6E288"/>
    <w:rsid w:val="00F6533E"/>
    <w:pPr>
      <w:bidi/>
    </w:pPr>
  </w:style>
  <w:style w:type="paragraph" w:customStyle="1" w:styleId="A50196B005CC44E9B1FDD126EE96E901">
    <w:name w:val="A50196B005CC44E9B1FDD126EE96E901"/>
    <w:rsid w:val="00F6533E"/>
    <w:pPr>
      <w:bidi/>
    </w:pPr>
  </w:style>
  <w:style w:type="paragraph" w:customStyle="1" w:styleId="9A5F9588DDD84547AA9A96D0AFD21C8E">
    <w:name w:val="9A5F9588DDD84547AA9A96D0AFD21C8E"/>
    <w:rsid w:val="00F6533E"/>
    <w:pPr>
      <w:bidi/>
    </w:pPr>
  </w:style>
  <w:style w:type="paragraph" w:customStyle="1" w:styleId="DDFF9C6E90EA4CDEB0DFBDD853ED00FC">
    <w:name w:val="DDFF9C6E90EA4CDEB0DFBDD853ED00FC"/>
    <w:rsid w:val="00F6533E"/>
    <w:pPr>
      <w:bidi/>
    </w:pPr>
  </w:style>
  <w:style w:type="paragraph" w:customStyle="1" w:styleId="4EEC769BD27445B789533330ED907A3A">
    <w:name w:val="4EEC769BD27445B789533330ED907A3A"/>
    <w:rsid w:val="00F6533E"/>
    <w:pPr>
      <w:bidi/>
    </w:pPr>
  </w:style>
  <w:style w:type="paragraph" w:customStyle="1" w:styleId="A7718E5C82DE413E8EAD41FF22BFF40C">
    <w:name w:val="A7718E5C82DE413E8EAD41FF22BFF40C"/>
    <w:rsid w:val="00F6533E"/>
    <w:pPr>
      <w:bidi/>
    </w:pPr>
  </w:style>
  <w:style w:type="paragraph" w:customStyle="1" w:styleId="1AB9111BE7EC485D97C8C6A87409554C">
    <w:name w:val="1AB9111BE7EC485D97C8C6A87409554C"/>
    <w:rsid w:val="00F6533E"/>
    <w:pPr>
      <w:bidi/>
    </w:pPr>
  </w:style>
  <w:style w:type="paragraph" w:customStyle="1" w:styleId="DFEEBE6BDB8B4B8497FE52CE4688C19D">
    <w:name w:val="DFEEBE6BDB8B4B8497FE52CE4688C19D"/>
    <w:rsid w:val="00F6533E"/>
    <w:pPr>
      <w:bidi/>
    </w:pPr>
  </w:style>
  <w:style w:type="paragraph" w:customStyle="1" w:styleId="C6D78EF6DDB643C3BC37FF052D7631D8">
    <w:name w:val="C6D78EF6DDB643C3BC37FF052D7631D8"/>
    <w:rsid w:val="00F6533E"/>
    <w:pPr>
      <w:bidi/>
    </w:pPr>
  </w:style>
  <w:style w:type="paragraph" w:customStyle="1" w:styleId="77D75F63778B47A3B87AB7EF7DF9DAEF">
    <w:name w:val="77D75F63778B47A3B87AB7EF7DF9DAEF"/>
    <w:rsid w:val="00F6533E"/>
    <w:pPr>
      <w:bidi/>
    </w:pPr>
  </w:style>
  <w:style w:type="paragraph" w:customStyle="1" w:styleId="2472C2680CF34BBDA136381EEE0755B7">
    <w:name w:val="2472C2680CF34BBDA136381EEE0755B7"/>
    <w:rsid w:val="00F6533E"/>
    <w:pPr>
      <w:bidi/>
    </w:pPr>
  </w:style>
  <w:style w:type="paragraph" w:customStyle="1" w:styleId="9120313D090F45BE9EBF499E6434E190">
    <w:name w:val="9120313D090F45BE9EBF499E6434E190"/>
    <w:rsid w:val="00F6533E"/>
    <w:pPr>
      <w:bidi/>
    </w:pPr>
  </w:style>
  <w:style w:type="paragraph" w:customStyle="1" w:styleId="2AC6928D12DC4D9AAD13A4612D39B470">
    <w:name w:val="2AC6928D12DC4D9AAD13A4612D39B470"/>
    <w:rsid w:val="00F6533E"/>
    <w:pPr>
      <w:bidi/>
    </w:pPr>
  </w:style>
  <w:style w:type="paragraph" w:customStyle="1" w:styleId="4205FB279395469DB513B0D601D468CE">
    <w:name w:val="4205FB279395469DB513B0D601D468CE"/>
    <w:rsid w:val="00F6533E"/>
    <w:pPr>
      <w:bidi/>
    </w:pPr>
  </w:style>
  <w:style w:type="paragraph" w:customStyle="1" w:styleId="243DC2EFB0614EF1A8DB485646D045B5">
    <w:name w:val="243DC2EFB0614EF1A8DB485646D045B5"/>
    <w:rsid w:val="00F6533E"/>
    <w:pPr>
      <w:bidi/>
    </w:pPr>
  </w:style>
  <w:style w:type="paragraph" w:customStyle="1" w:styleId="9333BBD9A0D94E969D4421CDE4A96A4A">
    <w:name w:val="9333BBD9A0D94E969D4421CDE4A96A4A"/>
    <w:rsid w:val="00F6533E"/>
    <w:pPr>
      <w:bidi/>
    </w:pPr>
  </w:style>
  <w:style w:type="paragraph" w:customStyle="1" w:styleId="5B0DADDCE8D14B65B1454367F75DDE98">
    <w:name w:val="5B0DADDCE8D14B65B1454367F75DDE98"/>
    <w:rsid w:val="00F6533E"/>
    <w:pPr>
      <w:bidi/>
    </w:pPr>
  </w:style>
  <w:style w:type="paragraph" w:customStyle="1" w:styleId="E7CD6366755A46A596BDD3285DFB90D6">
    <w:name w:val="E7CD6366755A46A596BDD3285DFB90D6"/>
    <w:rsid w:val="00F6533E"/>
    <w:pPr>
      <w:bidi/>
    </w:pPr>
  </w:style>
  <w:style w:type="paragraph" w:customStyle="1" w:styleId="3666BF3392684BD0A82643F8B526FEF9">
    <w:name w:val="3666BF3392684BD0A82643F8B526FEF9"/>
    <w:rsid w:val="00F6533E"/>
    <w:pPr>
      <w:bidi/>
    </w:pPr>
  </w:style>
  <w:style w:type="paragraph" w:customStyle="1" w:styleId="5FDB5A60145B4FD7AD8F634BF761BB68">
    <w:name w:val="5FDB5A60145B4FD7AD8F634BF761BB68"/>
    <w:rsid w:val="00F6533E"/>
    <w:pPr>
      <w:bidi/>
    </w:pPr>
  </w:style>
  <w:style w:type="paragraph" w:customStyle="1" w:styleId="DF0DCBAC93DE440BBEE2C4EA975632E0">
    <w:name w:val="DF0DCBAC93DE440BBEE2C4EA975632E0"/>
    <w:rsid w:val="00F6533E"/>
    <w:pPr>
      <w:bidi/>
    </w:pPr>
  </w:style>
  <w:style w:type="paragraph" w:customStyle="1" w:styleId="F9E45E63791B4D6A8D71E421190AA346">
    <w:name w:val="F9E45E63791B4D6A8D71E421190AA346"/>
    <w:rsid w:val="00F6533E"/>
    <w:pPr>
      <w:bidi/>
    </w:pPr>
  </w:style>
  <w:style w:type="paragraph" w:customStyle="1" w:styleId="B8C4BCE0D35142349E9369E166E56B24">
    <w:name w:val="B8C4BCE0D35142349E9369E166E56B24"/>
    <w:rsid w:val="00F6533E"/>
    <w:pPr>
      <w:bidi/>
    </w:pPr>
  </w:style>
  <w:style w:type="paragraph" w:customStyle="1" w:styleId="D4BF02CFDC69469F9AD8437D89634E63">
    <w:name w:val="D4BF02CFDC69469F9AD8437D89634E63"/>
    <w:rsid w:val="00F6533E"/>
    <w:pPr>
      <w:bidi/>
    </w:pPr>
  </w:style>
  <w:style w:type="paragraph" w:customStyle="1" w:styleId="C40EF5CB6B524B91BDDAAE5C67D28181">
    <w:name w:val="C40EF5CB6B524B91BDDAAE5C67D28181"/>
    <w:rsid w:val="00F6533E"/>
    <w:pPr>
      <w:bidi/>
    </w:pPr>
  </w:style>
  <w:style w:type="paragraph" w:customStyle="1" w:styleId="872BA87885304A479EE0BE908AD17CB3">
    <w:name w:val="872BA87885304A479EE0BE908AD17CB3"/>
    <w:rsid w:val="00F6533E"/>
    <w:pPr>
      <w:bidi/>
    </w:pPr>
  </w:style>
  <w:style w:type="paragraph" w:customStyle="1" w:styleId="93953C118B364ADA8668CD7037B310BB">
    <w:name w:val="93953C118B364ADA8668CD7037B310BB"/>
    <w:rsid w:val="00F6533E"/>
    <w:pPr>
      <w:bidi/>
    </w:pPr>
  </w:style>
  <w:style w:type="paragraph" w:customStyle="1" w:styleId="5315CA1191F7437EB4381D10FA6F2BB4">
    <w:name w:val="5315CA1191F7437EB4381D10FA6F2BB4"/>
    <w:rsid w:val="00F6533E"/>
    <w:pPr>
      <w:bidi/>
    </w:pPr>
  </w:style>
  <w:style w:type="paragraph" w:customStyle="1" w:styleId="EEBFF469B9884E5EB64E720CAF956B9C">
    <w:name w:val="EEBFF469B9884E5EB64E720CAF956B9C"/>
    <w:rsid w:val="00F6533E"/>
    <w:pPr>
      <w:bidi/>
    </w:pPr>
  </w:style>
  <w:style w:type="paragraph" w:customStyle="1" w:styleId="72FBBD5B2F33409BB7059DEDC48C24EE">
    <w:name w:val="72FBBD5B2F33409BB7059DEDC48C24EE"/>
    <w:rsid w:val="00F6533E"/>
    <w:pPr>
      <w:bidi/>
    </w:pPr>
  </w:style>
  <w:style w:type="paragraph" w:customStyle="1" w:styleId="4EF80A3CC60948E4858F9D9503CDE99C">
    <w:name w:val="4EF80A3CC60948E4858F9D9503CDE99C"/>
    <w:rsid w:val="00F6533E"/>
    <w:pPr>
      <w:bidi/>
    </w:pPr>
  </w:style>
  <w:style w:type="paragraph" w:customStyle="1" w:styleId="FDCC9FD25FE44F1AB6F4C831015E24E8">
    <w:name w:val="FDCC9FD25FE44F1AB6F4C831015E24E8"/>
    <w:rsid w:val="00F6533E"/>
    <w:pPr>
      <w:bidi/>
    </w:pPr>
  </w:style>
  <w:style w:type="paragraph" w:customStyle="1" w:styleId="F0C9627720664E3C9C7949CD9FD14019">
    <w:name w:val="F0C9627720664E3C9C7949CD9FD14019"/>
    <w:rsid w:val="00F6533E"/>
    <w:pPr>
      <w:bidi/>
    </w:pPr>
  </w:style>
  <w:style w:type="paragraph" w:customStyle="1" w:styleId="9DE78BC9C86849688B84A7D71730C16C">
    <w:name w:val="9DE78BC9C86849688B84A7D71730C16C"/>
    <w:rsid w:val="00F6533E"/>
    <w:pPr>
      <w:bidi/>
    </w:pPr>
  </w:style>
  <w:style w:type="paragraph" w:customStyle="1" w:styleId="C3B583A75B254EAFBCF6C2F0A62C7164">
    <w:name w:val="C3B583A75B254EAFBCF6C2F0A62C7164"/>
    <w:rsid w:val="00F6533E"/>
    <w:pPr>
      <w:bidi/>
    </w:pPr>
  </w:style>
  <w:style w:type="paragraph" w:customStyle="1" w:styleId="9F7E44B4C21849F0A6C07F66796A28A3">
    <w:name w:val="9F7E44B4C21849F0A6C07F66796A28A3"/>
    <w:rsid w:val="00F6533E"/>
    <w:pPr>
      <w:bidi/>
    </w:pPr>
  </w:style>
  <w:style w:type="paragraph" w:customStyle="1" w:styleId="8829072F1FBC4AF28CD8D8B6E6680590">
    <w:name w:val="8829072F1FBC4AF28CD8D8B6E6680590"/>
    <w:rsid w:val="00F6533E"/>
    <w:pPr>
      <w:bidi/>
    </w:pPr>
  </w:style>
  <w:style w:type="paragraph" w:customStyle="1" w:styleId="4BADEBD47F33438E8EC0D673A71B3CEF">
    <w:name w:val="4BADEBD47F33438E8EC0D673A71B3CEF"/>
    <w:rsid w:val="00F6533E"/>
    <w:pPr>
      <w:bidi/>
    </w:pPr>
  </w:style>
  <w:style w:type="paragraph" w:customStyle="1" w:styleId="EE3CE583EC6048229B970A1FEC9599E5">
    <w:name w:val="EE3CE583EC6048229B970A1FEC9599E5"/>
    <w:rsid w:val="00F6533E"/>
    <w:pPr>
      <w:bidi/>
    </w:pPr>
  </w:style>
  <w:style w:type="paragraph" w:customStyle="1" w:styleId="4D1A3F99B2C94E6EA5BE299ED472D0FE">
    <w:name w:val="4D1A3F99B2C94E6EA5BE299ED472D0FE"/>
    <w:rsid w:val="00F6533E"/>
    <w:pPr>
      <w:bidi/>
    </w:pPr>
  </w:style>
  <w:style w:type="paragraph" w:customStyle="1" w:styleId="36BECA1D9FCB437DA0E7292DDF21C7CE">
    <w:name w:val="36BECA1D9FCB437DA0E7292DDF21C7CE"/>
    <w:rsid w:val="00F6533E"/>
    <w:pPr>
      <w:bidi/>
    </w:pPr>
  </w:style>
  <w:style w:type="paragraph" w:customStyle="1" w:styleId="9C2E7E1D75C4430790845D578B51033B">
    <w:name w:val="9C2E7E1D75C4430790845D578B51033B"/>
    <w:rsid w:val="00F6533E"/>
    <w:pPr>
      <w:bidi/>
    </w:pPr>
  </w:style>
  <w:style w:type="paragraph" w:customStyle="1" w:styleId="1CF65B3B58D14EA49450FF6EB72A08F8">
    <w:name w:val="1CF65B3B58D14EA49450FF6EB72A08F8"/>
    <w:rsid w:val="00F6533E"/>
    <w:pPr>
      <w:bidi/>
    </w:pPr>
  </w:style>
  <w:style w:type="paragraph" w:customStyle="1" w:styleId="176ECDED6DF94C0F8099E9F953261468">
    <w:name w:val="176ECDED6DF94C0F8099E9F953261468"/>
    <w:rsid w:val="00F6533E"/>
    <w:pPr>
      <w:bidi/>
    </w:pPr>
  </w:style>
  <w:style w:type="paragraph" w:customStyle="1" w:styleId="9332D4190E30406A8823D8A77B3568E4">
    <w:name w:val="9332D4190E30406A8823D8A77B3568E4"/>
    <w:rsid w:val="00F6533E"/>
    <w:pPr>
      <w:bidi/>
    </w:pPr>
  </w:style>
  <w:style w:type="paragraph" w:customStyle="1" w:styleId="D0C12E71F245452AA7596A02B99E5CF8">
    <w:name w:val="D0C12E71F245452AA7596A02B99E5CF8"/>
    <w:rsid w:val="00F6533E"/>
    <w:pPr>
      <w:bidi/>
    </w:pPr>
  </w:style>
  <w:style w:type="paragraph" w:customStyle="1" w:styleId="47EDEA6FC8F84EF2AF1EA8E7621CB930">
    <w:name w:val="47EDEA6FC8F84EF2AF1EA8E7621CB930"/>
    <w:rsid w:val="00F6533E"/>
    <w:pPr>
      <w:bidi/>
    </w:pPr>
  </w:style>
  <w:style w:type="paragraph" w:customStyle="1" w:styleId="074D47ED61464E16BA25F23EFF52FCD0">
    <w:name w:val="074D47ED61464E16BA25F23EFF52FCD0"/>
    <w:rsid w:val="00F6533E"/>
    <w:pPr>
      <w:bidi/>
    </w:pPr>
  </w:style>
  <w:style w:type="paragraph" w:customStyle="1" w:styleId="A73885E389034B3B92EC00221E0F14E8">
    <w:name w:val="A73885E389034B3B92EC00221E0F14E8"/>
    <w:rsid w:val="00F6533E"/>
    <w:pPr>
      <w:bidi/>
    </w:pPr>
  </w:style>
  <w:style w:type="paragraph" w:customStyle="1" w:styleId="3526FB6378A04EE096B8C1B4052D0387">
    <w:name w:val="3526FB6378A04EE096B8C1B4052D0387"/>
    <w:rsid w:val="00F6533E"/>
    <w:pPr>
      <w:bidi/>
    </w:pPr>
  </w:style>
  <w:style w:type="paragraph" w:customStyle="1" w:styleId="EF08344E37314B65A37CE3C3F6C63083">
    <w:name w:val="EF08344E37314B65A37CE3C3F6C63083"/>
    <w:rsid w:val="00F6533E"/>
    <w:pPr>
      <w:bidi/>
    </w:pPr>
  </w:style>
  <w:style w:type="paragraph" w:customStyle="1" w:styleId="D125238C64A44C54AD7CB908A3EC0D99">
    <w:name w:val="D125238C64A44C54AD7CB908A3EC0D99"/>
    <w:rsid w:val="00F6533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 Name:         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9C5035-697A-4EBC-9C0E-C37028A3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Iranshahr Terminal                                        Investment Conference question Form</dc:creator>
  <cp:keywords/>
  <dc:description/>
  <cp:lastModifiedBy>3T-NACO</cp:lastModifiedBy>
  <cp:revision>13</cp:revision>
  <cp:lastPrinted>2017-01-15T12:03:00Z</cp:lastPrinted>
  <dcterms:created xsi:type="dcterms:W3CDTF">2017-01-15T11:41:00Z</dcterms:created>
  <dcterms:modified xsi:type="dcterms:W3CDTF">2017-01-16T12:16:00Z</dcterms:modified>
</cp:coreProperties>
</file>